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BA1A" w14:textId="6DB0FB7B" w:rsidR="009C1E64" w:rsidRPr="00417E46" w:rsidRDefault="009C1E64" w:rsidP="005E4088">
      <w:pPr>
        <w:pStyle w:val="Ttulo1"/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815"/>
        <w:gridCol w:w="1808"/>
      </w:tblGrid>
      <w:tr w:rsidR="00C61CA1" w:rsidRPr="00417E46" w14:paraId="065DECF7" w14:textId="77777777" w:rsidTr="00E24CF7">
        <w:trPr>
          <w:jc w:val="center"/>
        </w:trPr>
        <w:tc>
          <w:tcPr>
            <w:tcW w:w="9623" w:type="dxa"/>
            <w:gridSpan w:val="2"/>
            <w:shd w:val="clear" w:color="auto" w:fill="E7E6E6" w:themeFill="background2"/>
            <w:vAlign w:val="center"/>
          </w:tcPr>
          <w:p w14:paraId="53ABF189" w14:textId="39AC86F5" w:rsidR="00C61CA1" w:rsidRPr="00417E46" w:rsidRDefault="00C61CA1" w:rsidP="00BD6295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lang w:val="es-ES"/>
              </w:rPr>
              <w:t>Datos de la entidad solicitante</w:t>
            </w:r>
          </w:p>
        </w:tc>
      </w:tr>
      <w:tr w:rsidR="00C61CA1" w:rsidRPr="00417E46" w14:paraId="426FB79F" w14:textId="6EBE460C" w:rsidTr="00835A20">
        <w:trPr>
          <w:jc w:val="center"/>
        </w:trPr>
        <w:tc>
          <w:tcPr>
            <w:tcW w:w="7815" w:type="dxa"/>
          </w:tcPr>
          <w:p w14:paraId="3E48ECBA" w14:textId="77777777" w:rsidR="00835A20" w:rsidRPr="00417E46" w:rsidRDefault="00C61CA1" w:rsidP="00835A20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Entidad solicitante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06A35139" w14:textId="33C5E274" w:rsidR="00C61CA1" w:rsidRPr="00417E46" w:rsidRDefault="00F601E4" w:rsidP="00835A2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entidadSolicitante"/>
                  <w:enabled/>
                  <w:calcOnExit w:val="0"/>
                  <w:textInput/>
                </w:ffData>
              </w:fldChar>
            </w:r>
            <w:bookmarkStart w:id="0" w:name="entidadSolicitant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0"/>
          </w:p>
        </w:tc>
        <w:tc>
          <w:tcPr>
            <w:tcW w:w="1808" w:type="dxa"/>
          </w:tcPr>
          <w:p w14:paraId="41B26840" w14:textId="006119E9" w:rsidR="00C61CA1" w:rsidRPr="00417E46" w:rsidRDefault="00C61CA1" w:rsidP="00835A20">
            <w:pPr>
              <w:spacing w:after="10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Es organismo público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149236AB" w14:textId="129CDF60" w:rsidR="00C61CA1" w:rsidRPr="00417E46" w:rsidRDefault="00152365" w:rsidP="00835A20">
            <w:pPr>
              <w:spacing w:after="10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2E54C5" w:rsidRPr="00417E46">
              <w:rPr>
                <w:rFonts w:ascii="Arial" w:hAnsi="Arial" w:cs="Arial"/>
                <w:sz w:val="18"/>
                <w:szCs w:val="18"/>
                <w:lang w:val="es-ES"/>
              </w:rPr>
              <w:t>Si</w:t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</w:t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r w:rsidR="002E54C5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2E54C5" w:rsidRPr="00417E46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</w:tr>
      <w:tr w:rsidR="00C61CA1" w:rsidRPr="00417E46" w14:paraId="718DF386" w14:textId="423EFFC2" w:rsidTr="00835A20">
        <w:trPr>
          <w:jc w:val="center"/>
        </w:trPr>
        <w:tc>
          <w:tcPr>
            <w:tcW w:w="7815" w:type="dxa"/>
          </w:tcPr>
          <w:p w14:paraId="0A40DB08" w14:textId="77777777" w:rsidR="00C61CA1" w:rsidRPr="00417E46" w:rsidRDefault="00C61CA1" w:rsidP="00835A20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Persona solicitante: </w:t>
            </w:r>
          </w:p>
          <w:p w14:paraId="67A64ABC" w14:textId="1F89E6C4" w:rsidR="00C61CA1" w:rsidRPr="00417E46" w:rsidRDefault="00F601E4" w:rsidP="00835A2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datosSolicitante"/>
                  <w:enabled/>
                  <w:calcOnExit w:val="0"/>
                  <w:textInput/>
                </w:ffData>
              </w:fldCha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808" w:type="dxa"/>
          </w:tcPr>
          <w:p w14:paraId="60622D7A" w14:textId="2A23CE47" w:rsidR="00C61CA1" w:rsidRPr="00417E46" w:rsidRDefault="00C61CA1" w:rsidP="005E4088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DNI</w:t>
            </w:r>
            <w:r w:rsidR="00835A20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/NIE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</w:t>
            </w:r>
          </w:p>
          <w:p w14:paraId="05E69F47" w14:textId="3BCE9D86" w:rsidR="00C61CA1" w:rsidRPr="00417E46" w:rsidRDefault="00910199" w:rsidP="00835A20">
            <w:pPr>
              <w:spacing w:after="10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dniSolicitante"/>
                  <w:enabled/>
                  <w:calcOnExit w:val="0"/>
                  <w:textInput/>
                </w:ffData>
              </w:fldChar>
            </w:r>
            <w:bookmarkStart w:id="1" w:name="dniSolicitant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"/>
          </w:p>
        </w:tc>
      </w:tr>
      <w:tr w:rsidR="00C61CA1" w:rsidRPr="00417E46" w14:paraId="1D8D86E3" w14:textId="7B792C8C" w:rsidTr="00835A20">
        <w:trPr>
          <w:jc w:val="center"/>
        </w:trPr>
        <w:tc>
          <w:tcPr>
            <w:tcW w:w="7815" w:type="dxa"/>
          </w:tcPr>
          <w:p w14:paraId="3C83E497" w14:textId="77777777" w:rsidR="00835A20" w:rsidRPr="00417E46" w:rsidRDefault="00C61CA1" w:rsidP="00835A20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Correo electrónico:</w:t>
            </w:r>
          </w:p>
          <w:p w14:paraId="6DC444BA" w14:textId="0E3D03A4" w:rsidR="00C61CA1" w:rsidRPr="00417E46" w:rsidRDefault="00F601E4" w:rsidP="00835A20">
            <w:pPr>
              <w:spacing w:after="10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emailSolicitante"/>
                  <w:enabled/>
                  <w:calcOnExit w:val="0"/>
                  <w:textInput/>
                </w:ffData>
              </w:fldChar>
            </w:r>
            <w:bookmarkStart w:id="2" w:name="emailSolicitant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"/>
          </w:p>
        </w:tc>
        <w:tc>
          <w:tcPr>
            <w:tcW w:w="1808" w:type="dxa"/>
          </w:tcPr>
          <w:p w14:paraId="4CBFE660" w14:textId="77777777" w:rsidR="00C61CA1" w:rsidRPr="00417E46" w:rsidRDefault="00C61CA1" w:rsidP="00910199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Teléfono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</w:p>
          <w:p w14:paraId="72AEFB2E" w14:textId="27FF8F79" w:rsidR="00910199" w:rsidRPr="00417E46" w:rsidRDefault="00910199" w:rsidP="00910199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lefonoSolicitante"/>
                  <w:enabled/>
                  <w:calcOnExit w:val="0"/>
                  <w:textInput/>
                </w:ffData>
              </w:fldChar>
            </w:r>
            <w:bookmarkStart w:id="3" w:name="telefonoSolicitant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"/>
          </w:p>
        </w:tc>
      </w:tr>
      <w:tr w:rsidR="00835A20" w:rsidRPr="00417E46" w14:paraId="2BFA47F9" w14:textId="77777777" w:rsidTr="00B73355">
        <w:trPr>
          <w:jc w:val="center"/>
        </w:trPr>
        <w:tc>
          <w:tcPr>
            <w:tcW w:w="9623" w:type="dxa"/>
            <w:gridSpan w:val="2"/>
          </w:tcPr>
          <w:p w14:paraId="58EA1A0F" w14:textId="77777777" w:rsidR="00835A20" w:rsidRPr="00417E46" w:rsidRDefault="00835A20" w:rsidP="00835A20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Cargo/puesto que desempeña en la entidad solicitante:</w:t>
            </w:r>
          </w:p>
          <w:p w14:paraId="2FFD8594" w14:textId="1C68A58B" w:rsidR="00835A20" w:rsidRPr="00417E46" w:rsidRDefault="00910199" w:rsidP="00835A20">
            <w:pPr>
              <w:spacing w:after="10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argoSolicitante"/>
                  <w:enabled/>
                  <w:calcOnExit w:val="0"/>
                  <w:textInput/>
                </w:ffData>
              </w:fldChar>
            </w:r>
            <w:bookmarkStart w:id="4" w:name="cargoSolicitant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4"/>
          </w:p>
        </w:tc>
      </w:tr>
    </w:tbl>
    <w:p w14:paraId="76297CAE" w14:textId="77777777" w:rsidR="009C1E64" w:rsidRPr="00417E46" w:rsidRDefault="009C1E64" w:rsidP="009C1E64">
      <w:pPr>
        <w:spacing w:before="20" w:after="20"/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831"/>
      </w:tblGrid>
      <w:tr w:rsidR="00C61CA1" w:rsidRPr="00417E46" w14:paraId="1B5FFC6D" w14:textId="77777777" w:rsidTr="00E24CF7">
        <w:trPr>
          <w:jc w:val="center"/>
        </w:trPr>
        <w:tc>
          <w:tcPr>
            <w:tcW w:w="9623" w:type="dxa"/>
            <w:gridSpan w:val="2"/>
            <w:shd w:val="clear" w:color="auto" w:fill="E7E6E6" w:themeFill="background2"/>
          </w:tcPr>
          <w:p w14:paraId="2239B84C" w14:textId="19B07715" w:rsidR="00C61CA1" w:rsidRPr="00417E46" w:rsidRDefault="00C61CA1" w:rsidP="00BD6295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lang w:val="es-ES"/>
              </w:rPr>
              <w:t>Datos de la persona responsable de la actividad</w:t>
            </w:r>
            <w:r w:rsidR="002D76C8" w:rsidRPr="00417E46">
              <w:rPr>
                <w:rStyle w:val="Refdenotaalpie"/>
                <w:rFonts w:ascii="Arial" w:hAnsi="Arial" w:cs="Arial"/>
                <w:b/>
                <w:bCs/>
                <w:lang w:val="es-ES"/>
              </w:rPr>
              <w:footnoteReference w:id="1"/>
            </w:r>
          </w:p>
        </w:tc>
      </w:tr>
      <w:tr w:rsidR="00C61CA1" w:rsidRPr="00417E46" w14:paraId="17B4FFD4" w14:textId="77777777" w:rsidTr="00706B6A">
        <w:trPr>
          <w:jc w:val="center"/>
        </w:trPr>
        <w:tc>
          <w:tcPr>
            <w:tcW w:w="7792" w:type="dxa"/>
          </w:tcPr>
          <w:p w14:paraId="731D4F71" w14:textId="77777777" w:rsidR="005E4088" w:rsidRPr="00417E46" w:rsidRDefault="00C61CA1" w:rsidP="005E4088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Persona responsable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</w:p>
          <w:p w14:paraId="757CD085" w14:textId="01E04A81" w:rsidR="00C61CA1" w:rsidRPr="00417E46" w:rsidRDefault="002A5A69" w:rsidP="005E4088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datosResponsable"/>
                  <w:enabled/>
                  <w:calcOnExit w:val="0"/>
                  <w:textInput/>
                </w:ffData>
              </w:fldChar>
            </w:r>
            <w:bookmarkStart w:id="5" w:name="datosResponsabl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5"/>
          </w:p>
        </w:tc>
        <w:tc>
          <w:tcPr>
            <w:tcW w:w="1831" w:type="dxa"/>
          </w:tcPr>
          <w:p w14:paraId="50587946" w14:textId="572D8D4D" w:rsidR="00C61CA1" w:rsidRPr="00417E46" w:rsidRDefault="00C61CA1" w:rsidP="005E4088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DNI</w:t>
            </w:r>
            <w:r w:rsidR="00835A20"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/NIE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</w:t>
            </w:r>
          </w:p>
          <w:p w14:paraId="6D314F1D" w14:textId="1323D7BF" w:rsidR="00C61CA1" w:rsidRPr="00417E46" w:rsidRDefault="002A5A69" w:rsidP="00BE077D">
            <w:pPr>
              <w:spacing w:after="10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dniResponsable"/>
                  <w:enabled/>
                  <w:calcOnExit w:val="0"/>
                  <w:textInput/>
                </w:ffData>
              </w:fldChar>
            </w:r>
            <w:bookmarkStart w:id="6" w:name="dniResponsabl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6"/>
          </w:p>
        </w:tc>
      </w:tr>
      <w:tr w:rsidR="00C61CA1" w:rsidRPr="00417E46" w14:paraId="43162B54" w14:textId="77777777" w:rsidTr="00706B6A">
        <w:trPr>
          <w:jc w:val="center"/>
        </w:trPr>
        <w:tc>
          <w:tcPr>
            <w:tcW w:w="7792" w:type="dxa"/>
          </w:tcPr>
          <w:p w14:paraId="15C717E6" w14:textId="77777777" w:rsidR="00C61CA1" w:rsidRPr="00417E46" w:rsidRDefault="00C61CA1" w:rsidP="002D76C8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Correo electrónico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11EC88A8" w14:textId="0DC7FF5A" w:rsidR="00C61CA1" w:rsidRPr="00417E46" w:rsidRDefault="002A5A69" w:rsidP="00A054E0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emailResponsable"/>
                  <w:enabled/>
                  <w:calcOnExit w:val="0"/>
                  <w:textInput/>
                </w:ffData>
              </w:fldChar>
            </w:r>
            <w:bookmarkStart w:id="7" w:name="emailResponsable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7"/>
          </w:p>
        </w:tc>
        <w:tc>
          <w:tcPr>
            <w:tcW w:w="1831" w:type="dxa"/>
          </w:tcPr>
          <w:p w14:paraId="2F2ED79E" w14:textId="77777777" w:rsidR="002A5A69" w:rsidRPr="00417E46" w:rsidRDefault="00C61CA1" w:rsidP="002A5A69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Teléfono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3A434E0D" w14:textId="0B149F73" w:rsidR="00C61CA1" w:rsidRPr="00417E46" w:rsidRDefault="002A5A69" w:rsidP="002A5A69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lefonoResp"/>
                  <w:enabled/>
                  <w:calcOnExit w:val="0"/>
                  <w:textInput/>
                </w:ffData>
              </w:fldChar>
            </w:r>
            <w:bookmarkStart w:id="8" w:name="telefonoResp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8"/>
          </w:p>
        </w:tc>
      </w:tr>
    </w:tbl>
    <w:p w14:paraId="112F2F73" w14:textId="53948288" w:rsidR="00940ADF" w:rsidRPr="00417E46" w:rsidRDefault="00940ADF" w:rsidP="00C629A1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092"/>
      </w:tblGrid>
      <w:tr w:rsidR="00652ABF" w:rsidRPr="00417E46" w14:paraId="482C12BC" w14:textId="77777777" w:rsidTr="00E24CF7">
        <w:trPr>
          <w:jc w:val="center"/>
        </w:trPr>
        <w:tc>
          <w:tcPr>
            <w:tcW w:w="9623" w:type="dxa"/>
            <w:gridSpan w:val="2"/>
            <w:shd w:val="clear" w:color="auto" w:fill="E7E6E6" w:themeFill="background2"/>
          </w:tcPr>
          <w:p w14:paraId="569C606D" w14:textId="000B02CE" w:rsidR="00652ABF" w:rsidRPr="00417E46" w:rsidRDefault="00652ABF" w:rsidP="00BD6295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lang w:val="es-ES"/>
              </w:rPr>
              <w:t>Datos de la actividad</w:t>
            </w:r>
          </w:p>
        </w:tc>
      </w:tr>
      <w:tr w:rsidR="000572BB" w:rsidRPr="00417E46" w14:paraId="41A2B76E" w14:textId="2BB4BE50" w:rsidTr="00706B6A">
        <w:trPr>
          <w:jc w:val="center"/>
        </w:trPr>
        <w:tc>
          <w:tcPr>
            <w:tcW w:w="9623" w:type="dxa"/>
            <w:gridSpan w:val="2"/>
          </w:tcPr>
          <w:p w14:paraId="7E76A261" w14:textId="77777777" w:rsidR="000572BB" w:rsidRPr="00417E46" w:rsidRDefault="000572BB" w:rsidP="002D76C8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Nombre de la actividad: </w:t>
            </w:r>
          </w:p>
          <w:p w14:paraId="4FF5C633" w14:textId="4C36DB46" w:rsidR="000572BB" w:rsidRPr="00417E46" w:rsidRDefault="002A5A69" w:rsidP="000572BB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nombreActividad"/>
                  <w:enabled/>
                  <w:calcOnExit w:val="0"/>
                  <w:textInput/>
                </w:ffData>
              </w:fldChar>
            </w:r>
            <w:bookmarkStart w:id="9" w:name="nombreActividad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9"/>
          </w:p>
        </w:tc>
      </w:tr>
      <w:tr w:rsidR="000572BB" w:rsidRPr="00417E46" w14:paraId="03EC0787" w14:textId="22C162C7" w:rsidTr="00706B6A">
        <w:trPr>
          <w:jc w:val="center"/>
        </w:trPr>
        <w:tc>
          <w:tcPr>
            <w:tcW w:w="9623" w:type="dxa"/>
            <w:gridSpan w:val="2"/>
          </w:tcPr>
          <w:p w14:paraId="0FCC68E4" w14:textId="77777777" w:rsidR="000572BB" w:rsidRPr="00417E46" w:rsidRDefault="000572BB" w:rsidP="002D76C8">
            <w:pPr>
              <w:spacing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Breve descripción de la actividad y personas que intervienen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</w:p>
          <w:p w14:paraId="59728355" w14:textId="17D08546" w:rsidR="000572BB" w:rsidRPr="00417E46" w:rsidRDefault="002A5A69" w:rsidP="00540905">
            <w:pPr>
              <w:spacing w:after="10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descripcionActividad"/>
                  <w:enabled/>
                  <w:calcOnExit w:val="0"/>
                  <w:textInput/>
                </w:ffData>
              </w:fldChar>
            </w:r>
            <w:bookmarkStart w:id="10" w:name="descripcionActividad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0"/>
          </w:p>
          <w:p w14:paraId="63F7E88A" w14:textId="77777777" w:rsidR="000572BB" w:rsidRPr="00417E46" w:rsidRDefault="000572BB" w:rsidP="00835A20">
            <w:pPr>
              <w:spacing w:before="100" w:after="100"/>
              <w:ind w:right="-403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4380C5C" w14:textId="77777777" w:rsidR="002A5A69" w:rsidRDefault="002A5A69" w:rsidP="00835A20">
            <w:pPr>
              <w:spacing w:before="100" w:after="100"/>
              <w:ind w:right="-403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5964D20" w14:textId="77777777" w:rsidR="00A80349" w:rsidRDefault="00A80349" w:rsidP="00835A20">
            <w:pPr>
              <w:spacing w:before="100" w:after="100"/>
              <w:ind w:right="-403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865F4FE" w14:textId="77777777" w:rsidR="00A80349" w:rsidRPr="00417E46" w:rsidRDefault="00A80349" w:rsidP="00835A20">
            <w:pPr>
              <w:spacing w:before="100" w:after="100"/>
              <w:ind w:right="-403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FF7345F" w14:textId="77777777" w:rsidR="000572BB" w:rsidRPr="00417E46" w:rsidRDefault="000572BB" w:rsidP="000572BB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0572BB" w:rsidRPr="00417E46" w14:paraId="652494CD" w14:textId="79A116AC" w:rsidTr="00706B6A">
        <w:trPr>
          <w:jc w:val="center"/>
        </w:trPr>
        <w:tc>
          <w:tcPr>
            <w:tcW w:w="9623" w:type="dxa"/>
            <w:gridSpan w:val="2"/>
          </w:tcPr>
          <w:p w14:paraId="33EFAF8F" w14:textId="792957C4" w:rsidR="000572BB" w:rsidRPr="00417E46" w:rsidRDefault="000572BB" w:rsidP="00706B6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Fecha de la actividad: 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fechaActividad"/>
                  <w:enabled/>
                  <w:calcOnExit w:val="0"/>
                  <w:textInput/>
                </w:ffData>
              </w:fldChar>
            </w:r>
            <w:bookmarkStart w:id="11" w:name="fechaActividad"/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1"/>
          </w:p>
        </w:tc>
      </w:tr>
      <w:tr w:rsidR="000572BB" w:rsidRPr="00417E46" w14:paraId="4AF67151" w14:textId="0D2ECA28" w:rsidTr="00706B6A">
        <w:trPr>
          <w:jc w:val="center"/>
        </w:trPr>
        <w:tc>
          <w:tcPr>
            <w:tcW w:w="4531" w:type="dxa"/>
          </w:tcPr>
          <w:p w14:paraId="476D6632" w14:textId="5C620F5C" w:rsidR="000572BB" w:rsidRPr="00417E46" w:rsidRDefault="000572BB" w:rsidP="00706B6A">
            <w:pPr>
              <w:spacing w:before="60"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Hora de inicio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horaInicioActividad"/>
                  <w:enabled/>
                  <w:calcOnExit w:val="0"/>
                  <w:textInput/>
                </w:ffData>
              </w:fldChar>
            </w:r>
            <w:bookmarkStart w:id="12" w:name="horaInicioActividad"/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"/>
          </w:p>
        </w:tc>
        <w:tc>
          <w:tcPr>
            <w:tcW w:w="5092" w:type="dxa"/>
          </w:tcPr>
          <w:p w14:paraId="570E25C4" w14:textId="6CC3700A" w:rsidR="000572BB" w:rsidRPr="00417E46" w:rsidRDefault="000572BB" w:rsidP="00706B6A">
            <w:pPr>
              <w:spacing w:before="60"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Hora de finalización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horaFinActividad"/>
                  <w:enabled/>
                  <w:calcOnExit w:val="0"/>
                  <w:textInput/>
                </w:ffData>
              </w:fldChar>
            </w:r>
            <w:bookmarkStart w:id="13" w:name="horaFinActividad"/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="002A5A69"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3"/>
          </w:p>
        </w:tc>
      </w:tr>
      <w:tr w:rsidR="00066848" w:rsidRPr="00417E46" w14:paraId="47BC7580" w14:textId="54CBA3BF" w:rsidTr="00706B6A">
        <w:trPr>
          <w:jc w:val="center"/>
        </w:trPr>
        <w:tc>
          <w:tcPr>
            <w:tcW w:w="9623" w:type="dxa"/>
            <w:gridSpan w:val="2"/>
          </w:tcPr>
          <w:p w14:paraId="45EFDA9C" w14:textId="77777777" w:rsidR="00066848" w:rsidRPr="00417E46" w:rsidRDefault="00066848" w:rsidP="002D76C8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Sala que solicita:</w:t>
            </w:r>
          </w:p>
          <w:p w14:paraId="2355C489" w14:textId="65AFDE2F" w:rsidR="00066848" w:rsidRPr="00417E46" w:rsidRDefault="00066848" w:rsidP="00940ADF">
            <w:pPr>
              <w:spacing w:before="100" w:after="10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"/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bookmarkEnd w:id="14"/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Aula 10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"/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bookmarkEnd w:id="15"/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Aula 11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3"/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bookmarkEnd w:id="16"/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Salón de Actos 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4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7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 Otros</w:t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7C4B44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t>aforo necesitado</w:t>
            </w:r>
            <w:r w:rsidR="007C4B44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otrosEspacios"/>
                  <w:enabled/>
                  <w:calcOnExit w:val="0"/>
                  <w:textInput/>
                </w:ffData>
              </w:fldChar>
            </w:r>
            <w:bookmarkStart w:id="18" w:name="otrosEspacios"/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6445B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6445B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6445B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6445B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6445B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8"/>
            <w:r w:rsidR="006445B6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</w:t>
            </w:r>
          </w:p>
        </w:tc>
      </w:tr>
      <w:tr w:rsidR="00066848" w:rsidRPr="00417E46" w14:paraId="64517601" w14:textId="77777777" w:rsidTr="00706B6A">
        <w:trPr>
          <w:jc w:val="center"/>
        </w:trPr>
        <w:tc>
          <w:tcPr>
            <w:tcW w:w="9623" w:type="dxa"/>
            <w:gridSpan w:val="2"/>
          </w:tcPr>
          <w:p w14:paraId="7BF9F85D" w14:textId="30F87208" w:rsidR="00066848" w:rsidRPr="00417E46" w:rsidRDefault="00066848" w:rsidP="002D76C8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Medios que solicita:</w:t>
            </w:r>
          </w:p>
          <w:p w14:paraId="719B0D13" w14:textId="4206598D" w:rsidR="00066848" w:rsidRPr="00417E46" w:rsidRDefault="00066848" w:rsidP="00066848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Equipo informático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Iluminación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fldChar w:fldCharType="end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Megafonía  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 Proyección   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 xml:space="preserve"> Asistencia técnica</w:t>
            </w:r>
          </w:p>
        </w:tc>
      </w:tr>
      <w:tr w:rsidR="00066848" w:rsidRPr="00417E46" w14:paraId="73EBACB1" w14:textId="77777777" w:rsidTr="00706B6A">
        <w:trPr>
          <w:jc w:val="center"/>
        </w:trPr>
        <w:tc>
          <w:tcPr>
            <w:tcW w:w="9623" w:type="dxa"/>
            <w:gridSpan w:val="2"/>
          </w:tcPr>
          <w:p w14:paraId="05492816" w14:textId="73E56DFB" w:rsidR="00066848" w:rsidRPr="00417E46" w:rsidRDefault="00066848" w:rsidP="002D76C8">
            <w:pPr>
              <w:spacing w:after="4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Comentarios y/o otra información de interés:</w:t>
            </w:r>
          </w:p>
          <w:p w14:paraId="39C7C4E1" w14:textId="2A8CEB12" w:rsidR="00835A20" w:rsidRPr="00417E46" w:rsidRDefault="002A5A69" w:rsidP="00066848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omentarios"/>
                  <w:enabled/>
                  <w:calcOnExit w:val="0"/>
                  <w:textInput/>
                </w:ffData>
              </w:fldChar>
            </w:r>
            <w:bookmarkStart w:id="19" w:name="comentarios"/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"/>
          </w:p>
          <w:p w14:paraId="37D8C68E" w14:textId="77777777" w:rsidR="00540905" w:rsidRDefault="00540905" w:rsidP="00066848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75199D20" w14:textId="77777777" w:rsidR="00250CE5" w:rsidRDefault="00250CE5" w:rsidP="00066848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22D88658" w14:textId="77777777" w:rsidR="00BD6295" w:rsidRPr="00417E46" w:rsidRDefault="00BD6295" w:rsidP="00066848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6CC2455B" w14:textId="77777777" w:rsidR="00066848" w:rsidRPr="00417E46" w:rsidRDefault="00066848" w:rsidP="00066848">
            <w:pPr>
              <w:spacing w:after="10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0F595111" w14:textId="77777777" w:rsidR="00540905" w:rsidRPr="00417E46" w:rsidRDefault="00540905" w:rsidP="002544DC">
      <w:pPr>
        <w:pStyle w:val="Ttulo3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417E46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lastRenderedPageBreak/>
        <w:t>CONDICIONES GENERALES</w:t>
      </w:r>
    </w:p>
    <w:p w14:paraId="0B062092" w14:textId="25FE4AE9" w:rsidR="00540905" w:rsidRPr="00417E46" w:rsidRDefault="00540905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La cesión de las dependencias del Centro UNED Melilla tiene carácter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gratuito y temporal</w:t>
      </w:r>
      <w:r w:rsidRPr="00417E46">
        <w:rPr>
          <w:rFonts w:ascii="Arial" w:hAnsi="Arial" w:cs="Arial"/>
          <w:color w:val="000000"/>
          <w:sz w:val="18"/>
          <w:szCs w:val="18"/>
        </w:rPr>
        <w:t>, destinada exclusivamente a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2544DC" w:rsidRPr="00417E46">
        <w:rPr>
          <w:rStyle w:val="Fuerte"/>
          <w:rFonts w:ascii="Arial" w:hAnsi="Arial" w:cs="Arial"/>
          <w:color w:val="000000"/>
          <w:sz w:val="18"/>
          <w:szCs w:val="18"/>
        </w:rPr>
        <w:t>entidades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 xml:space="preserve"> públicas, entidades sin ánimo de lucro o instituciones académicas, culturales, científicas o sociales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debidamente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inscritas en el registro correspondiente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y cuya actividad sea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compatible con los fines y valores de la UNED</w:t>
      </w:r>
      <w:r w:rsidRPr="00417E46">
        <w:rPr>
          <w:rFonts w:ascii="Arial" w:hAnsi="Arial" w:cs="Arial"/>
          <w:color w:val="000000"/>
          <w:sz w:val="18"/>
          <w:szCs w:val="18"/>
        </w:rPr>
        <w:t>.</w:t>
      </w:r>
    </w:p>
    <w:p w14:paraId="2E332253" w14:textId="4C252645" w:rsidR="00FE6A04" w:rsidRPr="00417E46" w:rsidRDefault="00540905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sz w:val="18"/>
          <w:szCs w:val="18"/>
        </w:rPr>
      </w:pPr>
      <w:r w:rsidRPr="00417E46">
        <w:rPr>
          <w:rFonts w:ascii="Arial" w:hAnsi="Arial" w:cs="Arial"/>
          <w:sz w:val="18"/>
          <w:szCs w:val="18"/>
        </w:rPr>
        <w:t>Podrán autorizarse actividades de entidades externas cuando su finalidad sea</w:t>
      </w:r>
      <w:r w:rsidRPr="00417E46">
        <w:rPr>
          <w:rStyle w:val="apple-converted-space"/>
          <w:rFonts w:ascii="Arial" w:hAnsi="Arial" w:cs="Arial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sz w:val="18"/>
          <w:szCs w:val="18"/>
        </w:rPr>
        <w:t>divulgativa,</w:t>
      </w:r>
      <w:r w:rsidR="00123725" w:rsidRPr="00417E46">
        <w:rPr>
          <w:rStyle w:val="Fuerte"/>
          <w:rFonts w:ascii="Arial" w:hAnsi="Arial" w:cs="Arial"/>
          <w:sz w:val="18"/>
          <w:szCs w:val="18"/>
        </w:rPr>
        <w:t xml:space="preserve"> </w:t>
      </w:r>
      <w:r w:rsidRPr="00417E46">
        <w:rPr>
          <w:rStyle w:val="Fuerte"/>
          <w:rFonts w:ascii="Arial" w:hAnsi="Arial" w:cs="Arial"/>
          <w:sz w:val="18"/>
          <w:szCs w:val="18"/>
        </w:rPr>
        <w:t>cultural, educativa o social</w:t>
      </w:r>
      <w:r w:rsidRPr="00417E46">
        <w:rPr>
          <w:rStyle w:val="apple-converted-space"/>
          <w:rFonts w:ascii="Arial" w:hAnsi="Arial" w:cs="Arial"/>
          <w:sz w:val="18"/>
          <w:szCs w:val="18"/>
        </w:rPr>
        <w:t> </w:t>
      </w:r>
      <w:r w:rsidRPr="00417E46">
        <w:rPr>
          <w:rFonts w:ascii="Arial" w:hAnsi="Arial" w:cs="Arial"/>
          <w:sz w:val="18"/>
          <w:szCs w:val="18"/>
        </w:rPr>
        <w:t>y resulte compatible con la actividad del Centro</w:t>
      </w:r>
      <w:r w:rsidR="00213428" w:rsidRPr="00417E46">
        <w:rPr>
          <w:rFonts w:ascii="Arial" w:hAnsi="Arial" w:cs="Arial"/>
          <w:sz w:val="18"/>
          <w:szCs w:val="18"/>
        </w:rPr>
        <w:t xml:space="preserve"> y la aceptación de estas </w:t>
      </w:r>
      <w:r w:rsidR="00213428" w:rsidRPr="00417E46">
        <w:rPr>
          <w:rFonts w:ascii="Arial" w:hAnsi="Arial" w:cs="Arial"/>
          <w:b/>
          <w:bCs/>
          <w:sz w:val="18"/>
          <w:szCs w:val="18"/>
        </w:rPr>
        <w:t>CONDICIONES GENERALES.</w:t>
      </w:r>
    </w:p>
    <w:p w14:paraId="7AB7F925" w14:textId="6DF64511" w:rsidR="00C84583" w:rsidRPr="00417E46" w:rsidRDefault="00C84583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La disponibilidad horaria de las dependencias es de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09:00 a 13:30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y de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16:00 a 20:00 horas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(con desalojo total antes de las 20:30 h), de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lunes a jueves</w:t>
      </w:r>
      <w:r w:rsidRPr="00417E46">
        <w:rPr>
          <w:rFonts w:ascii="Arial" w:hAnsi="Arial" w:cs="Arial"/>
          <w:color w:val="000000"/>
          <w:sz w:val="18"/>
          <w:szCs w:val="18"/>
        </w:rPr>
        <w:t>, y de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09:00 a 13:30 horas los viernes</w:t>
      </w:r>
      <w:r w:rsidRPr="00417E46">
        <w:rPr>
          <w:rFonts w:ascii="Arial" w:hAnsi="Arial" w:cs="Arial"/>
          <w:color w:val="000000"/>
          <w:sz w:val="18"/>
          <w:szCs w:val="18"/>
        </w:rPr>
        <w:t>.</w:t>
      </w:r>
    </w:p>
    <w:p w14:paraId="42C56751" w14:textId="25CF924C" w:rsidR="00C84583" w:rsidRPr="00417E46" w:rsidRDefault="00C84583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sz w:val="18"/>
          <w:szCs w:val="18"/>
        </w:rPr>
      </w:pPr>
      <w:r w:rsidRPr="00417E46">
        <w:rPr>
          <w:rFonts w:ascii="Arial" w:hAnsi="Arial" w:cs="Arial"/>
          <w:sz w:val="18"/>
          <w:szCs w:val="18"/>
        </w:rPr>
        <w:t>La autorización estará condicionada a la disponibilidad del espacio, respeto al aforo, seguridad, y a la no interferencia con la actividad académica del Centro.</w:t>
      </w:r>
    </w:p>
    <w:p w14:paraId="26F91E09" w14:textId="4504EED6" w:rsidR="00C84583" w:rsidRPr="00417E46" w:rsidRDefault="00C84583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El uso de los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equipos de sonido, imagen, proyección o informática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deberá ser comunicado con antelación, siendo su manejo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exclusivo del personal técnico autorizado por la Dirección</w:t>
      </w:r>
      <w:r w:rsidRPr="00417E46">
        <w:rPr>
          <w:rFonts w:ascii="Arial" w:hAnsi="Arial" w:cs="Arial"/>
          <w:color w:val="000000"/>
          <w:sz w:val="18"/>
          <w:szCs w:val="18"/>
        </w:rPr>
        <w:t>.</w:t>
      </w:r>
    </w:p>
    <w:p w14:paraId="300B262C" w14:textId="77777777" w:rsidR="00C84583" w:rsidRPr="00417E46" w:rsidRDefault="00C84583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Cualquier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decoración, instalación o colocación de materiales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ajenos al Centro deberá ser previamente autorizada. La entidad solicitante se compromete a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 xml:space="preserve">retirar todos los elementos aportados y dejar la sala en perfecto estado </w:t>
      </w:r>
      <w:r w:rsidRPr="00417E46">
        <w:rPr>
          <w:rFonts w:ascii="Arial" w:hAnsi="Arial" w:cs="Arial"/>
          <w:color w:val="000000"/>
          <w:sz w:val="18"/>
          <w:szCs w:val="18"/>
        </w:rPr>
        <w:t>al finalizar la actividad.</w:t>
      </w:r>
    </w:p>
    <w:p w14:paraId="36C4381B" w14:textId="7BCD1BB1" w:rsidR="00C84583" w:rsidRPr="00417E46" w:rsidRDefault="00C84583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Los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daños,</w:t>
      </w:r>
      <w:r w:rsidR="0031192A">
        <w:rPr>
          <w:rStyle w:val="Fuerte"/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desperfectos o pérdidas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ocasionados</w:t>
      </w:r>
      <w:r w:rsidR="0031192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Fonts w:ascii="Arial" w:hAnsi="Arial" w:cs="Arial"/>
          <w:color w:val="000000"/>
          <w:sz w:val="18"/>
          <w:szCs w:val="18"/>
        </w:rPr>
        <w:t>durante</w:t>
      </w:r>
      <w:r w:rsidR="0031192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Fonts w:ascii="Arial" w:hAnsi="Arial" w:cs="Arial"/>
          <w:color w:val="000000"/>
          <w:sz w:val="18"/>
          <w:szCs w:val="18"/>
        </w:rPr>
        <w:t>el uso</w:t>
      </w:r>
      <w:r w:rsidR="0031192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Fonts w:ascii="Arial" w:hAnsi="Arial" w:cs="Arial"/>
          <w:color w:val="000000"/>
          <w:sz w:val="18"/>
          <w:szCs w:val="18"/>
        </w:rPr>
        <w:t>serán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 xml:space="preserve">reparados o asumidos económicamente </w:t>
      </w:r>
      <w:r w:rsidRPr="00417E46">
        <w:rPr>
          <w:rFonts w:ascii="Arial" w:hAnsi="Arial" w:cs="Arial"/>
          <w:color w:val="000000"/>
          <w:sz w:val="18"/>
          <w:szCs w:val="18"/>
        </w:rPr>
        <w:t>por la entidad solicitante.</w:t>
      </w:r>
    </w:p>
    <w:p w14:paraId="20A940A6" w14:textId="77777777" w:rsidR="00C84583" w:rsidRPr="00417E46" w:rsidRDefault="00C84583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La entidad solicitante reconoce y acepta que el Centro UNED Melilla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no se hace responsable de los desperfectos, daños o pérdidas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que puedan afectar a materiales o bienes cedidos para su exhibición o uso durante la actividad, asumiendo la entidad toda responsabilidad sobre su integridad y conservación.</w:t>
      </w:r>
    </w:p>
    <w:p w14:paraId="7AB89AFF" w14:textId="6B6A6F4F" w:rsidR="00FE6A04" w:rsidRPr="00417E46" w:rsidRDefault="00FE6A04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b/>
          <w:bCs/>
          <w:color w:val="000000"/>
          <w:sz w:val="18"/>
          <w:szCs w:val="18"/>
        </w:rPr>
        <w:t>No se autorizarán</w:t>
      </w:r>
      <w:r w:rsidRPr="00417E46">
        <w:rPr>
          <w:rFonts w:ascii="Arial" w:hAnsi="Arial" w:cs="Arial"/>
          <w:color w:val="000000"/>
          <w:sz w:val="18"/>
          <w:szCs w:val="18"/>
        </w:rPr>
        <w:t xml:space="preserve"> actos de naturaleza </w:t>
      </w:r>
      <w:r w:rsidRPr="00417E46">
        <w:rPr>
          <w:rFonts w:ascii="Arial" w:hAnsi="Arial" w:cs="Arial"/>
          <w:b/>
          <w:bCs/>
          <w:color w:val="000000"/>
          <w:sz w:val="18"/>
          <w:szCs w:val="18"/>
        </w:rPr>
        <w:t>partidista u orgánica</w:t>
      </w:r>
      <w:r w:rsidRPr="00417E46">
        <w:rPr>
          <w:rFonts w:ascii="Arial" w:hAnsi="Arial" w:cs="Arial"/>
          <w:color w:val="000000"/>
          <w:sz w:val="18"/>
          <w:szCs w:val="18"/>
        </w:rPr>
        <w:t xml:space="preserve">, incluyendo congresos, reuniones internas, actos de afiliados, movilización o apoyo a organizaciones </w:t>
      </w:r>
      <w:r w:rsidR="006639D2" w:rsidRPr="00417E46">
        <w:rPr>
          <w:rFonts w:ascii="Arial" w:hAnsi="Arial" w:cs="Arial"/>
          <w:color w:val="000000"/>
          <w:sz w:val="18"/>
          <w:szCs w:val="18"/>
        </w:rPr>
        <w:t xml:space="preserve">y/o acciones de carácter </w:t>
      </w:r>
      <w:r w:rsidRPr="00417E46">
        <w:rPr>
          <w:rFonts w:ascii="Arial" w:hAnsi="Arial" w:cs="Arial"/>
          <w:color w:val="000000"/>
          <w:sz w:val="18"/>
          <w:szCs w:val="18"/>
        </w:rPr>
        <w:t>polític</w:t>
      </w:r>
      <w:r w:rsidR="006639D2" w:rsidRPr="00417E46">
        <w:rPr>
          <w:rFonts w:ascii="Arial" w:hAnsi="Arial" w:cs="Arial"/>
          <w:color w:val="000000"/>
          <w:sz w:val="18"/>
          <w:szCs w:val="18"/>
        </w:rPr>
        <w:t>o</w:t>
      </w:r>
      <w:r w:rsidRPr="00417E46">
        <w:rPr>
          <w:rFonts w:ascii="Arial" w:hAnsi="Arial" w:cs="Arial"/>
          <w:color w:val="000000"/>
          <w:sz w:val="18"/>
          <w:szCs w:val="18"/>
        </w:rPr>
        <w:t>, tanto dentro como fuera de periodo electoral, con el fin de preservar la neutralidad institucional del Centro UNED Melilla.</w:t>
      </w:r>
    </w:p>
    <w:p w14:paraId="171F2878" w14:textId="77777777" w:rsidR="00FE6A04" w:rsidRPr="00BD6295" w:rsidRDefault="00FE6A04" w:rsidP="00BD6295">
      <w:pPr>
        <w:spacing w:before="60" w:after="60" w:line="240" w:lineRule="auto"/>
        <w:ind w:left="227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ES_tradnl"/>
        </w:rPr>
      </w:pPr>
      <w:r w:rsidRPr="00BD6295">
        <w:rPr>
          <w:rFonts w:ascii="Arial" w:eastAsia="Times New Roman" w:hAnsi="Arial" w:cs="Arial"/>
          <w:color w:val="000000"/>
          <w:sz w:val="18"/>
          <w:szCs w:val="18"/>
          <w:lang w:val="es-ES" w:eastAsia="es-ES_tradnl"/>
        </w:rPr>
        <w:t xml:space="preserve">Durante los periodos electorales, la cesión de espacios para actos de campaña solo podrá realizarse cuando exista obligación legal derivada de la normativa electoral vigente y previa resolución o instrucción de la </w:t>
      </w:r>
      <w:r w:rsidRPr="00BD629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ES_tradnl"/>
        </w:rPr>
        <w:t>Junta Electoral</w:t>
      </w:r>
      <w:r w:rsidRPr="00BD6295">
        <w:rPr>
          <w:rFonts w:ascii="Arial" w:eastAsia="Times New Roman" w:hAnsi="Arial" w:cs="Arial"/>
          <w:color w:val="000000"/>
          <w:sz w:val="18"/>
          <w:szCs w:val="18"/>
          <w:lang w:val="es-ES" w:eastAsia="es-ES_tradnl"/>
        </w:rPr>
        <w:t xml:space="preserve"> competente. En tales casos, la utilización de las instalaciones se ajustará estrictamente a los criterios de igualdad, proporcionalidad y neutralidad establecidos por la </w:t>
      </w:r>
      <w:r w:rsidRPr="00BD629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ES_tradnl"/>
        </w:rPr>
        <w:t>Ley Orgánica del Régimen Electoral General y por la Junta Electoral</w:t>
      </w:r>
      <w:r w:rsidRPr="00BD6295">
        <w:rPr>
          <w:rFonts w:ascii="Arial" w:eastAsia="Times New Roman" w:hAnsi="Arial" w:cs="Arial"/>
          <w:color w:val="000000"/>
          <w:sz w:val="18"/>
          <w:szCs w:val="18"/>
          <w:lang w:val="es-ES" w:eastAsia="es-ES_tradnl"/>
        </w:rPr>
        <w:t>, no pudiendo el Centro establecer condiciones diferenciadas entre candidaturas.</w:t>
      </w:r>
    </w:p>
    <w:p w14:paraId="682D6857" w14:textId="5E1FD89E" w:rsidR="00540905" w:rsidRPr="00417E46" w:rsidRDefault="00540905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La cesión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no implica en ningún caso participación, patrocinio ni apoyo institucional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del Centro a la</w:t>
      </w:r>
      <w:r w:rsidR="00C84583" w:rsidRPr="00417E4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Fonts w:ascii="Arial" w:hAnsi="Arial" w:cs="Arial"/>
          <w:color w:val="000000"/>
          <w:sz w:val="18"/>
          <w:szCs w:val="18"/>
        </w:rPr>
        <w:t>actividad organizada, por lo que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NO PODRÁ UTILIZARSE EL NOMBRE, LOGO O IMAGEN CORPORATIVA DE LA</w:t>
      </w:r>
      <w:r w:rsidR="00C84583" w:rsidRPr="00417E46">
        <w:rPr>
          <w:rStyle w:val="Fuerte"/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UNED o de</w:t>
      </w:r>
      <w:r w:rsidR="002544DC" w:rsidRPr="00417E46">
        <w:rPr>
          <w:rStyle w:val="Fuerte"/>
          <w:rFonts w:ascii="Arial" w:hAnsi="Arial" w:cs="Arial"/>
          <w:color w:val="000000"/>
          <w:sz w:val="18"/>
          <w:szCs w:val="18"/>
        </w:rPr>
        <w:t xml:space="preserve"> este Centro 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sin consentimiento expreso y escrito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de la Dirección.</w:t>
      </w:r>
    </w:p>
    <w:p w14:paraId="4A770FF9" w14:textId="2EED9098" w:rsidR="00AC521D" w:rsidRPr="00AC521D" w:rsidRDefault="00357209" w:rsidP="00AC521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>El incumplimiento de cualquiera de estas normas podrá dar lugar a la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revocación inmediata de la autorización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Fonts w:ascii="Arial" w:hAnsi="Arial" w:cs="Arial"/>
          <w:color w:val="000000"/>
          <w:sz w:val="18"/>
          <w:szCs w:val="18"/>
        </w:rPr>
        <w:t>y, en su caso, a la exigencia</w:t>
      </w:r>
      <w:r w:rsidR="00417E4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Fonts w:ascii="Arial" w:hAnsi="Arial" w:cs="Arial"/>
          <w:color w:val="000000"/>
          <w:sz w:val="18"/>
          <w:szCs w:val="18"/>
        </w:rPr>
        <w:t>de</w:t>
      </w:r>
      <w:r w:rsidR="00417E4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7E46">
        <w:rPr>
          <w:rFonts w:ascii="Arial" w:hAnsi="Arial" w:cs="Arial"/>
          <w:color w:val="000000"/>
          <w:sz w:val="18"/>
          <w:szCs w:val="18"/>
        </w:rPr>
        <w:t>las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17E46">
        <w:rPr>
          <w:rStyle w:val="Fuerte"/>
          <w:rFonts w:ascii="Arial" w:hAnsi="Arial" w:cs="Arial"/>
          <w:color w:val="000000"/>
          <w:sz w:val="18"/>
          <w:szCs w:val="18"/>
        </w:rPr>
        <w:t>responsabilidades administrativas o patrimoniales correspondientes</w:t>
      </w:r>
      <w:r w:rsidRPr="00417E46">
        <w:rPr>
          <w:rFonts w:ascii="Arial" w:hAnsi="Arial" w:cs="Arial"/>
          <w:color w:val="000000"/>
          <w:sz w:val="18"/>
          <w:szCs w:val="18"/>
        </w:rPr>
        <w:t>, así como a la denegación de futuras solicitudes formuladas por la entidad solicitante.</w:t>
      </w:r>
    </w:p>
    <w:p w14:paraId="494BD55D" w14:textId="7364E1BF" w:rsidR="00AC521D" w:rsidRPr="00AC521D" w:rsidRDefault="00AC521D" w:rsidP="00AC521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AC521D">
        <w:rPr>
          <w:rFonts w:ascii="Arial" w:hAnsi="Arial" w:cs="Arial"/>
          <w:sz w:val="18"/>
          <w:szCs w:val="18"/>
        </w:rPr>
        <w:t xml:space="preserve">El Centro UNED Melilla podrá </w:t>
      </w:r>
      <w:r w:rsidRPr="00250CE5">
        <w:rPr>
          <w:rFonts w:ascii="Arial" w:hAnsi="Arial" w:cs="Arial"/>
          <w:b/>
          <w:bCs/>
          <w:sz w:val="18"/>
          <w:szCs w:val="18"/>
        </w:rPr>
        <w:t>suspender, modificar o revocar la autorización</w:t>
      </w:r>
      <w:r w:rsidRPr="00AC521D">
        <w:rPr>
          <w:rFonts w:ascii="Arial" w:hAnsi="Arial" w:cs="Arial"/>
          <w:sz w:val="18"/>
          <w:szCs w:val="18"/>
        </w:rPr>
        <w:t xml:space="preserve"> concedida cuando concurran razones organizativas, académicas, técnicas, de seguridad, de fuerza mayor o cualquier otra circunstancia sobrevenida que afecte al normal funcionamiento del Centro o al interés público. En tales supuestos, la entidad solicitante reconoce expresamente que la cesión tiene </w:t>
      </w:r>
      <w:r w:rsidRPr="00250CE5">
        <w:rPr>
          <w:rFonts w:ascii="Arial" w:hAnsi="Arial" w:cs="Arial"/>
          <w:b/>
          <w:bCs/>
          <w:sz w:val="18"/>
          <w:szCs w:val="18"/>
        </w:rPr>
        <w:t>carácter discrecional, gratuito y precario</w:t>
      </w:r>
      <w:r w:rsidRPr="00AC521D">
        <w:rPr>
          <w:rFonts w:ascii="Arial" w:hAnsi="Arial" w:cs="Arial"/>
          <w:sz w:val="18"/>
          <w:szCs w:val="18"/>
        </w:rPr>
        <w:t xml:space="preserve">, no </w:t>
      </w:r>
      <w:r w:rsidRPr="00250CE5">
        <w:rPr>
          <w:rFonts w:ascii="Arial" w:hAnsi="Arial" w:cs="Arial"/>
          <w:b/>
          <w:bCs/>
          <w:sz w:val="18"/>
          <w:szCs w:val="18"/>
        </w:rPr>
        <w:t>generando derecho indemnizatorio alguno ni obligación de compensación económica por parte del Centro</w:t>
      </w:r>
      <w:r w:rsidRPr="00AC521D">
        <w:rPr>
          <w:rFonts w:ascii="Arial" w:hAnsi="Arial" w:cs="Arial"/>
          <w:sz w:val="18"/>
          <w:szCs w:val="18"/>
        </w:rPr>
        <w:t>, aun cuando la suspensión o cancelación sea imputable a necesidades internas u organizativas del propio Centro.</w:t>
      </w:r>
    </w:p>
    <w:p w14:paraId="3B3C79A9" w14:textId="49A21127" w:rsidR="00C84583" w:rsidRPr="00A80349" w:rsidRDefault="00540905" w:rsidP="006639D2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417E46">
        <w:rPr>
          <w:rFonts w:ascii="Arial" w:hAnsi="Arial" w:cs="Arial"/>
          <w:color w:val="000000"/>
          <w:sz w:val="18"/>
          <w:szCs w:val="18"/>
        </w:rPr>
        <w:t xml:space="preserve">La solicitud deberá remitirse </w:t>
      </w:r>
      <w:r w:rsidR="00C84583" w:rsidRPr="00417E46">
        <w:rPr>
          <w:rFonts w:ascii="Arial" w:hAnsi="Arial" w:cs="Arial"/>
          <w:color w:val="000000"/>
          <w:sz w:val="18"/>
          <w:szCs w:val="18"/>
        </w:rPr>
        <w:t xml:space="preserve">debidamente firmada por la persona solicitante </w:t>
      </w:r>
      <w:r w:rsidRPr="00417E46">
        <w:rPr>
          <w:rFonts w:ascii="Arial" w:hAnsi="Arial" w:cs="Arial"/>
          <w:color w:val="000000"/>
          <w:sz w:val="18"/>
          <w:szCs w:val="18"/>
        </w:rPr>
        <w:t>al correo</w:t>
      </w:r>
      <w:r w:rsidRPr="00417E4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7" w:history="1">
        <w:r w:rsidRPr="00417E46">
          <w:rPr>
            <w:rStyle w:val="Hipervnculo"/>
            <w:rFonts w:ascii="Arial" w:hAnsi="Arial" w:cs="Arial"/>
            <w:b/>
            <w:bCs/>
            <w:sz w:val="18"/>
            <w:szCs w:val="18"/>
          </w:rPr>
          <w:t>info@melilla.uned.es</w:t>
        </w:r>
      </w:hyperlink>
      <w:r w:rsidR="002544DC" w:rsidRPr="00417E46">
        <w:rPr>
          <w:rFonts w:ascii="Arial" w:hAnsi="Arial" w:cs="Arial"/>
          <w:color w:val="000000"/>
          <w:sz w:val="18"/>
          <w:szCs w:val="18"/>
        </w:rPr>
        <w:t xml:space="preserve">. Si la entidad solicitante no es un organismo público, </w:t>
      </w:r>
      <w:r w:rsidR="00C84583" w:rsidRPr="00417E46">
        <w:rPr>
          <w:rFonts w:ascii="Arial" w:hAnsi="Arial" w:cs="Arial"/>
          <w:color w:val="000000"/>
          <w:sz w:val="18"/>
          <w:szCs w:val="18"/>
        </w:rPr>
        <w:t xml:space="preserve">se </w:t>
      </w:r>
      <w:r w:rsidR="002544DC" w:rsidRPr="00417E46">
        <w:rPr>
          <w:rFonts w:ascii="Arial" w:hAnsi="Arial" w:cs="Arial"/>
          <w:color w:val="000000"/>
          <w:sz w:val="18"/>
          <w:szCs w:val="18"/>
        </w:rPr>
        <w:t>deberá</w:t>
      </w:r>
      <w:r w:rsidRPr="00417E46">
        <w:rPr>
          <w:rFonts w:ascii="Arial" w:hAnsi="Arial" w:cs="Arial"/>
          <w:color w:val="000000"/>
          <w:sz w:val="18"/>
          <w:szCs w:val="18"/>
        </w:rPr>
        <w:t xml:space="preserve"> adjunta</w:t>
      </w:r>
      <w:r w:rsidR="002544DC" w:rsidRPr="00417E46">
        <w:rPr>
          <w:rFonts w:ascii="Arial" w:hAnsi="Arial" w:cs="Arial"/>
          <w:color w:val="000000"/>
          <w:sz w:val="18"/>
          <w:szCs w:val="18"/>
        </w:rPr>
        <w:t xml:space="preserve">r </w:t>
      </w:r>
      <w:r w:rsidRPr="00417E46">
        <w:rPr>
          <w:rFonts w:ascii="Arial" w:hAnsi="Arial" w:cs="Arial"/>
          <w:color w:val="000000"/>
          <w:sz w:val="18"/>
          <w:szCs w:val="18"/>
        </w:rPr>
        <w:t>documentación que acredite la naturaleza y finalidad de la entidad organizadora</w:t>
      </w:r>
      <w:r w:rsidR="001B4ACE">
        <w:rPr>
          <w:rFonts w:ascii="Arial" w:hAnsi="Arial" w:cs="Arial"/>
          <w:color w:val="000000"/>
          <w:sz w:val="18"/>
          <w:szCs w:val="18"/>
        </w:rPr>
        <w:t>, así como su inscripción en el registro corr</w:t>
      </w:r>
      <w:r w:rsidR="006445B6">
        <w:rPr>
          <w:rFonts w:ascii="Arial" w:hAnsi="Arial" w:cs="Arial"/>
          <w:color w:val="000000"/>
          <w:sz w:val="18"/>
          <w:szCs w:val="18"/>
        </w:rPr>
        <w:t>e</w:t>
      </w:r>
      <w:r w:rsidR="001B4ACE">
        <w:rPr>
          <w:rFonts w:ascii="Arial" w:hAnsi="Arial" w:cs="Arial"/>
          <w:color w:val="000000"/>
          <w:sz w:val="18"/>
          <w:szCs w:val="18"/>
        </w:rPr>
        <w:t>spondiente</w:t>
      </w:r>
      <w:r w:rsidR="002544DC" w:rsidRPr="00417E46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5072"/>
      </w:tblGrid>
      <w:tr w:rsidR="0071653A" w:rsidRPr="00417E46" w14:paraId="3FF96EDB" w14:textId="77777777" w:rsidTr="00A80349">
        <w:tc>
          <w:tcPr>
            <w:tcW w:w="4533" w:type="dxa"/>
          </w:tcPr>
          <w:p w14:paraId="674E4744" w14:textId="29FD74BC" w:rsidR="0071653A" w:rsidRPr="00417E46" w:rsidRDefault="0071653A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t>Firma de la persona solicitante</w:t>
            </w:r>
          </w:p>
        </w:tc>
        <w:tc>
          <w:tcPr>
            <w:tcW w:w="5072" w:type="dxa"/>
            <w:shd w:val="clear" w:color="auto" w:fill="F2F2F2" w:themeFill="background1" w:themeFillShade="F2"/>
          </w:tcPr>
          <w:p w14:paraId="4110E3A1" w14:textId="441F0D82" w:rsidR="0071653A" w:rsidRPr="00417E46" w:rsidRDefault="0071653A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t>Por el Centro UNED Melilla</w:t>
            </w:r>
          </w:p>
        </w:tc>
      </w:tr>
      <w:tr w:rsidR="00C84583" w:rsidRPr="00417E46" w14:paraId="0BCF279E" w14:textId="77777777" w:rsidTr="00653508">
        <w:tc>
          <w:tcPr>
            <w:tcW w:w="4533" w:type="dxa"/>
            <w:tcBorders>
              <w:bottom w:val="single" w:sz="2" w:space="0" w:color="auto"/>
            </w:tcBorders>
          </w:tcPr>
          <w:p w14:paraId="6DAE84D3" w14:textId="5037289A" w:rsidR="0071653A" w:rsidRPr="00417E46" w:rsidRDefault="00C84583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46">
              <w:rPr>
                <w:rFonts w:ascii="Arial" w:hAnsi="Arial" w:cs="Arial"/>
                <w:sz w:val="18"/>
                <w:szCs w:val="18"/>
              </w:rPr>
              <w:t xml:space="preserve">En Melilla, </w:t>
            </w:r>
            <w:r w:rsidR="0071653A" w:rsidRPr="00417E4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1653A" w:rsidRPr="00417E4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1653A" w:rsidRPr="00417E46">
              <w:rPr>
                <w:rFonts w:ascii="Arial" w:hAnsi="Arial" w:cs="Arial"/>
                <w:sz w:val="18"/>
                <w:szCs w:val="18"/>
              </w:rPr>
              <w:instrText xml:space="preserve"> DATE \@ "dddd, d 'de' MMMM 'de' yyyy" \* MERGEFORMAT </w:instrText>
            </w:r>
            <w:r w:rsidR="0071653A" w:rsidRPr="00417E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9AB">
              <w:rPr>
                <w:rFonts w:ascii="Arial" w:hAnsi="Arial" w:cs="Arial"/>
                <w:noProof/>
                <w:sz w:val="18"/>
                <w:szCs w:val="18"/>
              </w:rPr>
              <w:t>lunes, 2 de marzo de 2026</w:t>
            </w:r>
            <w:r w:rsidR="0071653A" w:rsidRPr="00417E4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1653A" w:rsidRPr="00417E4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72" w:type="dxa"/>
            <w:shd w:val="clear" w:color="auto" w:fill="F2F2F2" w:themeFill="background1" w:themeFillShade="F2"/>
          </w:tcPr>
          <w:p w14:paraId="5B2A9626" w14:textId="58C9AB44" w:rsidR="00C84583" w:rsidRPr="00417E46" w:rsidRDefault="0071653A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</w:rPr>
              <w:t>Autorizado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17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</w:rPr>
              <w:t>Denegado</w:t>
            </w:r>
          </w:p>
        </w:tc>
      </w:tr>
      <w:tr w:rsidR="00653508" w:rsidRPr="00417E46" w14:paraId="26FDA4EE" w14:textId="77777777" w:rsidTr="00653508">
        <w:trPr>
          <w:trHeight w:val="1137"/>
        </w:trPr>
        <w:tc>
          <w:tcPr>
            <w:tcW w:w="4533" w:type="dxa"/>
            <w:vMerge w:val="restart"/>
            <w:tcBorders>
              <w:bottom w:val="single" w:sz="4" w:space="0" w:color="auto"/>
            </w:tcBorders>
          </w:tcPr>
          <w:p w14:paraId="47A4B9AF" w14:textId="77777777" w:rsidR="00653508" w:rsidRPr="00417E46" w:rsidRDefault="00653508" w:rsidP="0071653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57328AF8" w14:textId="77777777" w:rsidR="00653508" w:rsidRPr="00417E46" w:rsidRDefault="00653508" w:rsidP="0071653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298E4342" w14:textId="77777777" w:rsidR="00653508" w:rsidRPr="00417E46" w:rsidRDefault="00653508" w:rsidP="0071653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1971C031" w14:textId="77777777" w:rsidR="00653508" w:rsidRDefault="00653508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F6D31A" w14:textId="77777777" w:rsidR="00653508" w:rsidRDefault="00653508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335DA9" w14:textId="3BE6DE9C" w:rsidR="00653508" w:rsidRPr="00417E46" w:rsidRDefault="00653508" w:rsidP="00653508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46">
              <w:rPr>
                <w:rFonts w:ascii="Arial" w:hAnsi="Arial" w:cs="Arial"/>
                <w:sz w:val="18"/>
                <w:szCs w:val="18"/>
              </w:rPr>
              <w:t>Fdo.:</w:t>
            </w:r>
            <w:r w:rsidRPr="00417E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atosSolicitante"/>
                  <w:enabled/>
                  <w:calcOnExit w:val="0"/>
                  <w:textInput/>
                </w:ffData>
              </w:fldChar>
            </w:r>
            <w:bookmarkStart w:id="20" w:name="datosSolicitante"/>
            <w:r w:rsidRPr="00417E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</w:rPr>
            </w:r>
            <w:r w:rsidRPr="00417E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20"/>
          <w:p w14:paraId="1A9CFB55" w14:textId="77777777" w:rsidR="00653508" w:rsidRPr="00417E46" w:rsidRDefault="00653508" w:rsidP="00CE69AC">
            <w:pPr>
              <w:pStyle w:val="NormalWeb"/>
              <w:spacing w:before="60" w:beforeAutospacing="0" w:after="6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2F9CE3" w14:textId="720D4A69" w:rsidR="00653508" w:rsidRPr="00417E46" w:rsidRDefault="00653508" w:rsidP="00AC521D">
            <w:pPr>
              <w:tabs>
                <w:tab w:val="left" w:pos="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2" w:type="dxa"/>
            <w:shd w:val="clear" w:color="auto" w:fill="F2F2F2" w:themeFill="background1" w:themeFillShade="F2"/>
          </w:tcPr>
          <w:p w14:paraId="4103DBCB" w14:textId="32CDE124" w:rsidR="00653508" w:rsidRPr="00417E46" w:rsidRDefault="00653508" w:rsidP="001E25F9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Comentarios:</w:t>
            </w:r>
            <w:r w:rsidRPr="00417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E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otivoDenegacion"/>
                  <w:enabled/>
                  <w:calcOnExit w:val="0"/>
                  <w:textInput/>
                </w:ffData>
              </w:fldChar>
            </w:r>
            <w:r w:rsidRPr="00417E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7E46">
              <w:rPr>
                <w:rFonts w:ascii="Arial" w:hAnsi="Arial" w:cs="Arial"/>
                <w:sz w:val="18"/>
                <w:szCs w:val="18"/>
              </w:rPr>
            </w:r>
            <w:r w:rsidRPr="00417E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t> </w:t>
            </w:r>
            <w:r w:rsidRPr="00417E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A7ACBA1" w14:textId="77777777" w:rsidR="00653508" w:rsidRPr="00417E46" w:rsidRDefault="00653508" w:rsidP="00CE69AC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2EA264B1" w14:textId="0EF6F9EF" w:rsidR="00653508" w:rsidRPr="00417E46" w:rsidRDefault="00653508" w:rsidP="0071653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508" w:rsidRPr="00417E46" w14:paraId="78B7C4ED" w14:textId="77777777" w:rsidTr="00653508">
        <w:tc>
          <w:tcPr>
            <w:tcW w:w="4533" w:type="dxa"/>
            <w:vMerge/>
            <w:tcBorders>
              <w:bottom w:val="single" w:sz="4" w:space="0" w:color="auto"/>
            </w:tcBorders>
          </w:tcPr>
          <w:p w14:paraId="68AA6746" w14:textId="6DE62557" w:rsidR="00653508" w:rsidRPr="00AC521D" w:rsidRDefault="00653508" w:rsidP="00AC521D">
            <w:pPr>
              <w:tabs>
                <w:tab w:val="left" w:pos="470"/>
              </w:tabs>
              <w:rPr>
                <w:lang w:val="es-ES" w:eastAsia="es-ES_tradnl"/>
              </w:rPr>
            </w:pPr>
          </w:p>
        </w:tc>
        <w:tc>
          <w:tcPr>
            <w:tcW w:w="5072" w:type="dxa"/>
            <w:shd w:val="clear" w:color="auto" w:fill="F2F2F2" w:themeFill="background1" w:themeFillShade="F2"/>
          </w:tcPr>
          <w:p w14:paraId="18C17105" w14:textId="77777777" w:rsidR="00653508" w:rsidRPr="00417E46" w:rsidRDefault="00653508" w:rsidP="00CE69AC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68D74AC8" w14:textId="77777777" w:rsidR="00653508" w:rsidRDefault="00653508" w:rsidP="00CE69AC">
            <w:pPr>
              <w:pStyle w:val="NormalWeb"/>
              <w:spacing w:before="60" w:beforeAutospacing="0" w:after="6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CDE74D6" w14:textId="77777777" w:rsidR="00653508" w:rsidRDefault="00653508" w:rsidP="00653508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1EDA9C" w14:textId="77777777" w:rsidR="00653508" w:rsidRPr="00417E46" w:rsidRDefault="00653508" w:rsidP="00CE69AC">
            <w:pPr>
              <w:pStyle w:val="NormalWeb"/>
              <w:spacing w:before="60" w:beforeAutospacing="0" w:after="6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37ACA82" w14:textId="06B93774" w:rsidR="00653508" w:rsidRPr="00417E46" w:rsidRDefault="00653508" w:rsidP="00653508">
            <w:pPr>
              <w:pStyle w:val="NormalWeb"/>
              <w:tabs>
                <w:tab w:val="left" w:pos="1043"/>
                <w:tab w:val="center" w:pos="2782"/>
              </w:tabs>
              <w:spacing w:before="60" w:beforeAutospacing="0" w:after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46">
              <w:rPr>
                <w:rFonts w:ascii="Arial" w:hAnsi="Arial" w:cs="Arial"/>
                <w:sz w:val="18"/>
                <w:szCs w:val="18"/>
              </w:rPr>
              <w:t>Fdo.: El director del Centro UNED Melilla</w:t>
            </w:r>
          </w:p>
        </w:tc>
      </w:tr>
    </w:tbl>
    <w:p w14:paraId="4CB6DE1B" w14:textId="08D3F42D" w:rsidR="00C629A1" w:rsidRPr="00417E46" w:rsidRDefault="00C629A1" w:rsidP="00417E46">
      <w:pPr>
        <w:pStyle w:val="Ttulo3"/>
        <w:rPr>
          <w:lang w:val="es-ES"/>
        </w:rPr>
      </w:pPr>
    </w:p>
    <w:sectPr w:rsidR="00C629A1" w:rsidRPr="00417E46" w:rsidSect="00AC521D">
      <w:headerReference w:type="default" r:id="rId8"/>
      <w:footerReference w:type="default" r:id="rId9"/>
      <w:pgSz w:w="11901" w:h="16817"/>
      <w:pgMar w:top="1134" w:right="1134" w:bottom="1134" w:left="1134" w:header="170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3649" w14:textId="77777777" w:rsidR="009B57F6" w:rsidRDefault="009B57F6" w:rsidP="00BE27B0">
      <w:pPr>
        <w:spacing w:after="0"/>
      </w:pPr>
      <w:r>
        <w:separator/>
      </w:r>
    </w:p>
  </w:endnote>
  <w:endnote w:type="continuationSeparator" w:id="0">
    <w:p w14:paraId="594975B7" w14:textId="77777777" w:rsidR="009B57F6" w:rsidRDefault="009B57F6" w:rsidP="00BE2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na ND Cc OsF Semibold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BED9" w14:textId="12D62641" w:rsidR="00C629A1" w:rsidRPr="00AC521D" w:rsidRDefault="00C629A1">
    <w:pPr>
      <w:pStyle w:val="Piedepgina"/>
      <w:rPr>
        <w:sz w:val="18"/>
        <w:szCs w:val="18"/>
      </w:rPr>
    </w:pPr>
    <w:r w:rsidRPr="00AC521D">
      <w:rPr>
        <w:sz w:val="18"/>
        <w:szCs w:val="18"/>
      </w:rPr>
      <w:t xml:space="preserve">Sr. </w:t>
    </w:r>
    <w:r w:rsidR="00FA140E" w:rsidRPr="00AC521D">
      <w:rPr>
        <w:sz w:val="18"/>
        <w:szCs w:val="18"/>
      </w:rPr>
      <w:t>d</w:t>
    </w:r>
    <w:r w:rsidRPr="00AC521D">
      <w:rPr>
        <w:sz w:val="18"/>
        <w:szCs w:val="18"/>
      </w:rPr>
      <w:t>irector del Centro Asociado a la UNED en Melilla</w:t>
    </w:r>
    <w:r w:rsidR="00C84583" w:rsidRPr="00AC521D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8DB6" w14:textId="77777777" w:rsidR="009B57F6" w:rsidRDefault="009B57F6" w:rsidP="00BE27B0">
      <w:pPr>
        <w:spacing w:after="0"/>
      </w:pPr>
      <w:r>
        <w:separator/>
      </w:r>
    </w:p>
  </w:footnote>
  <w:footnote w:type="continuationSeparator" w:id="0">
    <w:p w14:paraId="07A4F2B6" w14:textId="77777777" w:rsidR="009B57F6" w:rsidRDefault="009B57F6" w:rsidP="00BE27B0">
      <w:pPr>
        <w:spacing w:after="0"/>
      </w:pPr>
      <w:r>
        <w:continuationSeparator/>
      </w:r>
    </w:p>
  </w:footnote>
  <w:footnote w:id="1">
    <w:p w14:paraId="08C83335" w14:textId="03A20CA3" w:rsidR="002D76C8" w:rsidRPr="002D76C8" w:rsidRDefault="002D76C8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835A20">
        <w:rPr>
          <w:rFonts w:ascii="Arial" w:hAnsi="Arial" w:cs="Arial"/>
          <w:i/>
          <w:iCs/>
          <w:sz w:val="18"/>
          <w:szCs w:val="18"/>
          <w:lang w:val="es-ES"/>
        </w:rPr>
        <w:t>Rellenar sólo en el caso de que la persona responsable de actividad sea diferente de la persona solicitante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5CF1" w14:textId="37C1164D" w:rsidR="00BE27B0" w:rsidRDefault="00250CE5">
    <w:pPr>
      <w:pStyle w:val="Encabezado"/>
    </w:pPr>
    <w:r>
      <w:rPr>
        <w:rFonts w:ascii="Fontana ND Cc OsF Semibold" w:hAnsi="Fontana ND Cc OsF Semibol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A6F75A" wp14:editId="72CA780E">
              <wp:simplePos x="0" y="0"/>
              <wp:positionH relativeFrom="column">
                <wp:posOffset>-44229</wp:posOffset>
              </wp:positionH>
              <wp:positionV relativeFrom="paragraph">
                <wp:posOffset>-748831</wp:posOffset>
              </wp:positionV>
              <wp:extent cx="4231640" cy="720090"/>
              <wp:effectExtent l="0" t="0" r="10160" b="16510"/>
              <wp:wrapNone/>
              <wp:docPr id="20007544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1640" cy="720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83EEE1" w14:textId="77777777" w:rsidR="00C61CA1" w:rsidRDefault="00C61CA1" w:rsidP="00C61CA1">
                          <w:pPr>
                            <w:pStyle w:val="Ttulo2"/>
                            <w:jc w:val="center"/>
                            <w:rPr>
                              <w:rFonts w:ascii="Arial" w:hAnsi="Arial" w:cs="Arial"/>
                              <w:color w:val="auto"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2"/>
                              <w:szCs w:val="22"/>
                              <w:lang w:val="es-ES"/>
                            </w:rPr>
                            <w:t>SOLICITUD DE USO DE INSTALACIONES DEL CENTRO UNED MELILLA</w:t>
                          </w:r>
                        </w:p>
                        <w:p w14:paraId="76F86852" w14:textId="77777777" w:rsidR="00C61CA1" w:rsidRDefault="00C61C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6F7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.5pt;margin-top:-58.95pt;width:333.2pt;height:5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" fillcolor="white [3201]" strokeweight=".5pt">
              <v:textbox>
                <w:txbxContent>
                  <w:p w14:paraId="6283EEE1" w14:textId="77777777" w:rsidR="00C61CA1" w:rsidRDefault="00C61CA1" w:rsidP="00C61CA1">
                    <w:pPr>
                      <w:pStyle w:val="Ttulo2"/>
                      <w:jc w:val="center"/>
                      <w:rPr>
                        <w:rFonts w:ascii="Arial" w:hAnsi="Arial" w:cs="Arial"/>
                        <w:color w:val="auto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2"/>
                        <w:szCs w:val="22"/>
                        <w:lang w:val="es-ES"/>
                      </w:rPr>
                      <w:t>SOLICITUD DE USO DE INSTALACIONES DEL CENTRO UNED MELILLA</w:t>
                    </w:r>
                  </w:p>
                  <w:p w14:paraId="76F86852" w14:textId="77777777" w:rsidR="00C61CA1" w:rsidRDefault="00C61CA1"/>
                </w:txbxContent>
              </v:textbox>
            </v:shape>
          </w:pict>
        </mc:Fallback>
      </mc:AlternateContent>
    </w:r>
    <w:r w:rsidR="00BA4D17">
      <w:rPr>
        <w:rFonts w:ascii="Fontana ND Cc OsF Semibold" w:hAnsi="Fontana ND Cc OsF Semibold"/>
        <w:noProof/>
      </w:rPr>
      <w:drawing>
        <wp:anchor distT="152400" distB="152400" distL="152400" distR="152400" simplePos="0" relativeHeight="251659264" behindDoc="0" locked="0" layoutInCell="0" allowOverlap="1" wp14:anchorId="35E94745" wp14:editId="1E618ADD">
          <wp:simplePos x="0" y="0"/>
          <wp:positionH relativeFrom="page">
            <wp:posOffset>5315585</wp:posOffset>
          </wp:positionH>
          <wp:positionV relativeFrom="page">
            <wp:posOffset>332436</wp:posOffset>
          </wp:positionV>
          <wp:extent cx="1511935" cy="720090"/>
          <wp:effectExtent l="0" t="0" r="0" b="0"/>
          <wp:wrapTight wrapText="bothSides">
            <wp:wrapPolygon edited="0">
              <wp:start x="-2227" y="182"/>
              <wp:lineTo x="-2227" y="21462"/>
              <wp:lineTo x="23694" y="21462"/>
              <wp:lineTo x="23694" y="182"/>
              <wp:lineTo x="-2227" y="182"/>
            </wp:wrapPolygon>
          </wp:wrapTight>
          <wp:docPr id="1691807869" name="officeArt objec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D05"/>
    <w:multiLevelType w:val="multilevel"/>
    <w:tmpl w:val="642E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09FA"/>
    <w:multiLevelType w:val="multilevel"/>
    <w:tmpl w:val="F8E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B6357"/>
    <w:multiLevelType w:val="multilevel"/>
    <w:tmpl w:val="8D1C0EC8"/>
    <w:styleLink w:val="Listaactual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622"/>
    <w:multiLevelType w:val="multilevel"/>
    <w:tmpl w:val="3C702784"/>
    <w:styleLink w:val="Listaactual3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D1F04"/>
    <w:multiLevelType w:val="multilevel"/>
    <w:tmpl w:val="3C702784"/>
    <w:styleLink w:val="Listaactual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95408"/>
    <w:multiLevelType w:val="multilevel"/>
    <w:tmpl w:val="E38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D7539"/>
    <w:multiLevelType w:val="multilevel"/>
    <w:tmpl w:val="F684C140"/>
    <w:styleLink w:val="Listaactual9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E5CE1"/>
    <w:multiLevelType w:val="multilevel"/>
    <w:tmpl w:val="3C702784"/>
    <w:styleLink w:val="Listaactual5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120E"/>
    <w:multiLevelType w:val="multilevel"/>
    <w:tmpl w:val="8DD6AE38"/>
    <w:styleLink w:val="Listaactual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4F84"/>
    <w:multiLevelType w:val="multilevel"/>
    <w:tmpl w:val="3C702784"/>
    <w:styleLink w:val="Listaactual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E6164"/>
    <w:multiLevelType w:val="multilevel"/>
    <w:tmpl w:val="FA5A07A6"/>
    <w:styleLink w:val="Listaactual8"/>
    <w:lvl w:ilvl="0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3702A"/>
    <w:multiLevelType w:val="multilevel"/>
    <w:tmpl w:val="69FECE80"/>
    <w:styleLink w:val="Listaactual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7733C"/>
    <w:multiLevelType w:val="multilevel"/>
    <w:tmpl w:val="C48A923E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C62E3"/>
    <w:multiLevelType w:val="hybridMultilevel"/>
    <w:tmpl w:val="BA26F5E4"/>
    <w:lvl w:ilvl="0" w:tplc="2034E4D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5688">
    <w:abstractNumId w:val="0"/>
  </w:num>
  <w:num w:numId="2" w16cid:durableId="1095828769">
    <w:abstractNumId w:val="13"/>
  </w:num>
  <w:num w:numId="3" w16cid:durableId="141503289">
    <w:abstractNumId w:val="12"/>
  </w:num>
  <w:num w:numId="4" w16cid:durableId="1105928136">
    <w:abstractNumId w:val="2"/>
  </w:num>
  <w:num w:numId="5" w16cid:durableId="2090730177">
    <w:abstractNumId w:val="3"/>
  </w:num>
  <w:num w:numId="6" w16cid:durableId="1057388729">
    <w:abstractNumId w:val="9"/>
  </w:num>
  <w:num w:numId="7" w16cid:durableId="1680230717">
    <w:abstractNumId w:val="7"/>
  </w:num>
  <w:num w:numId="8" w16cid:durableId="396629264">
    <w:abstractNumId w:val="4"/>
  </w:num>
  <w:num w:numId="9" w16cid:durableId="1494373265">
    <w:abstractNumId w:val="8"/>
  </w:num>
  <w:num w:numId="10" w16cid:durableId="753207950">
    <w:abstractNumId w:val="5"/>
  </w:num>
  <w:num w:numId="11" w16cid:durableId="977758577">
    <w:abstractNumId w:val="1"/>
  </w:num>
  <w:num w:numId="12" w16cid:durableId="400299904">
    <w:abstractNumId w:val="10"/>
  </w:num>
  <w:num w:numId="13" w16cid:durableId="1391879975">
    <w:abstractNumId w:val="6"/>
  </w:num>
  <w:num w:numId="14" w16cid:durableId="1560242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A1"/>
    <w:rsid w:val="00013230"/>
    <w:rsid w:val="000245D9"/>
    <w:rsid w:val="000572BB"/>
    <w:rsid w:val="00060D8A"/>
    <w:rsid w:val="00066848"/>
    <w:rsid w:val="000B4809"/>
    <w:rsid w:val="000E66C6"/>
    <w:rsid w:val="00105158"/>
    <w:rsid w:val="0011689E"/>
    <w:rsid w:val="00123725"/>
    <w:rsid w:val="00152365"/>
    <w:rsid w:val="001B4ACE"/>
    <w:rsid w:val="001D4499"/>
    <w:rsid w:val="001D7AA1"/>
    <w:rsid w:val="001E25F9"/>
    <w:rsid w:val="001E5FCB"/>
    <w:rsid w:val="001F738A"/>
    <w:rsid w:val="00213428"/>
    <w:rsid w:val="00213AE9"/>
    <w:rsid w:val="002453D0"/>
    <w:rsid w:val="00250CE5"/>
    <w:rsid w:val="002544DC"/>
    <w:rsid w:val="002A5A69"/>
    <w:rsid w:val="002D76C8"/>
    <w:rsid w:val="002E54C5"/>
    <w:rsid w:val="002F2A96"/>
    <w:rsid w:val="00310A7F"/>
    <w:rsid w:val="0031192A"/>
    <w:rsid w:val="00335D23"/>
    <w:rsid w:val="00357209"/>
    <w:rsid w:val="003948E9"/>
    <w:rsid w:val="003D60EC"/>
    <w:rsid w:val="0040121A"/>
    <w:rsid w:val="00417E46"/>
    <w:rsid w:val="00537EE4"/>
    <w:rsid w:val="00540905"/>
    <w:rsid w:val="00550D06"/>
    <w:rsid w:val="00595239"/>
    <w:rsid w:val="005B19B0"/>
    <w:rsid w:val="005E4088"/>
    <w:rsid w:val="005F4080"/>
    <w:rsid w:val="00614BD9"/>
    <w:rsid w:val="0062084E"/>
    <w:rsid w:val="006445B6"/>
    <w:rsid w:val="00652ABF"/>
    <w:rsid w:val="00653508"/>
    <w:rsid w:val="006639D2"/>
    <w:rsid w:val="00706B6A"/>
    <w:rsid w:val="00714D5B"/>
    <w:rsid w:val="0071653A"/>
    <w:rsid w:val="0074452F"/>
    <w:rsid w:val="007C4B44"/>
    <w:rsid w:val="007E52E2"/>
    <w:rsid w:val="00835A20"/>
    <w:rsid w:val="00910199"/>
    <w:rsid w:val="00940ADF"/>
    <w:rsid w:val="009751E8"/>
    <w:rsid w:val="009B57F6"/>
    <w:rsid w:val="009C1E64"/>
    <w:rsid w:val="00A054E0"/>
    <w:rsid w:val="00A0742A"/>
    <w:rsid w:val="00A542FE"/>
    <w:rsid w:val="00A56B1D"/>
    <w:rsid w:val="00A77158"/>
    <w:rsid w:val="00A80349"/>
    <w:rsid w:val="00AB36F9"/>
    <w:rsid w:val="00AC521D"/>
    <w:rsid w:val="00AE3433"/>
    <w:rsid w:val="00B21B0E"/>
    <w:rsid w:val="00B3077F"/>
    <w:rsid w:val="00B579AB"/>
    <w:rsid w:val="00B64E64"/>
    <w:rsid w:val="00BA4D17"/>
    <w:rsid w:val="00BB4ED6"/>
    <w:rsid w:val="00BC6F01"/>
    <w:rsid w:val="00BD6295"/>
    <w:rsid w:val="00BE27B0"/>
    <w:rsid w:val="00C22655"/>
    <w:rsid w:val="00C61CA1"/>
    <w:rsid w:val="00C629A1"/>
    <w:rsid w:val="00C67F42"/>
    <w:rsid w:val="00C84583"/>
    <w:rsid w:val="00CA096E"/>
    <w:rsid w:val="00CE69AC"/>
    <w:rsid w:val="00D52115"/>
    <w:rsid w:val="00DB2F31"/>
    <w:rsid w:val="00E24CF7"/>
    <w:rsid w:val="00EC24C6"/>
    <w:rsid w:val="00F601E4"/>
    <w:rsid w:val="00F82E93"/>
    <w:rsid w:val="00FA140E"/>
    <w:rsid w:val="00FC2B02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D8222"/>
  <w15:chartTrackingRefBased/>
  <w15:docId w15:val="{7CC1FD02-0472-B04D-9C6A-6131550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A1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E4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29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09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7B0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hAnsi="Arial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27B0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E27B0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hAnsi="Arial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27B0"/>
    <w:rPr>
      <w:rFonts w:ascii="Arial" w:hAnsi="Arial"/>
      <w:sz w:val="22"/>
    </w:rPr>
  </w:style>
  <w:style w:type="character" w:customStyle="1" w:styleId="Ttulo2Car">
    <w:name w:val="Título 2 Car"/>
    <w:basedOn w:val="Fuentedeprrafopredeter"/>
    <w:link w:val="Ttulo2"/>
    <w:uiPriority w:val="9"/>
    <w:rsid w:val="00C629A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Tablaconcuadrcula">
    <w:name w:val="Table Grid"/>
    <w:basedOn w:val="Tablanormal"/>
    <w:uiPriority w:val="59"/>
    <w:rsid w:val="00C629A1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6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s1">
    <w:name w:val="s1"/>
    <w:basedOn w:val="Fuentedeprrafopredeter"/>
    <w:rsid w:val="00C629A1"/>
  </w:style>
  <w:style w:type="paragraph" w:customStyle="1" w:styleId="p3">
    <w:name w:val="p3"/>
    <w:basedOn w:val="Normal"/>
    <w:rsid w:val="00C6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s2">
    <w:name w:val="s2"/>
    <w:basedOn w:val="Fuentedeprrafopredeter"/>
    <w:rsid w:val="00C629A1"/>
  </w:style>
  <w:style w:type="table" w:styleId="Tabladelista2-nfasis6">
    <w:name w:val="List Table 2 Accent 6"/>
    <w:basedOn w:val="Tablanormal"/>
    <w:uiPriority w:val="47"/>
    <w:rsid w:val="00C629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D76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76C8"/>
    <w:rPr>
      <w:rFonts w:eastAsiaTheme="minorEastAsia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D76C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E40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2A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2A5A69"/>
  </w:style>
  <w:style w:type="character" w:styleId="Fuerte">
    <w:name w:val="Strong"/>
    <w:basedOn w:val="Fuentedeprrafopredeter"/>
    <w:uiPriority w:val="22"/>
    <w:qFormat/>
    <w:rsid w:val="002A5A6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4090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540905"/>
    <w:rPr>
      <w:color w:val="0000FF"/>
      <w:u w:val="single"/>
    </w:rPr>
  </w:style>
  <w:style w:type="numbering" w:customStyle="1" w:styleId="Listaactual1">
    <w:name w:val="Lista actual1"/>
    <w:uiPriority w:val="99"/>
    <w:rsid w:val="002544DC"/>
    <w:pPr>
      <w:numPr>
        <w:numId w:val="3"/>
      </w:numPr>
    </w:pPr>
  </w:style>
  <w:style w:type="numbering" w:customStyle="1" w:styleId="Listaactual2">
    <w:name w:val="Lista actual2"/>
    <w:uiPriority w:val="99"/>
    <w:rsid w:val="002544DC"/>
    <w:pPr>
      <w:numPr>
        <w:numId w:val="4"/>
      </w:numPr>
    </w:pPr>
  </w:style>
  <w:style w:type="numbering" w:customStyle="1" w:styleId="Listaactual3">
    <w:name w:val="Lista actual3"/>
    <w:uiPriority w:val="99"/>
    <w:rsid w:val="002544DC"/>
    <w:pPr>
      <w:numPr>
        <w:numId w:val="5"/>
      </w:numPr>
    </w:pPr>
  </w:style>
  <w:style w:type="numbering" w:customStyle="1" w:styleId="Listaactual4">
    <w:name w:val="Lista actual4"/>
    <w:uiPriority w:val="99"/>
    <w:rsid w:val="00FE6A04"/>
    <w:pPr>
      <w:numPr>
        <w:numId w:val="6"/>
      </w:numPr>
    </w:pPr>
  </w:style>
  <w:style w:type="numbering" w:customStyle="1" w:styleId="Listaactual5">
    <w:name w:val="Lista actual5"/>
    <w:uiPriority w:val="99"/>
    <w:rsid w:val="00FE6A04"/>
    <w:pPr>
      <w:numPr>
        <w:numId w:val="7"/>
      </w:numPr>
    </w:pPr>
  </w:style>
  <w:style w:type="numbering" w:customStyle="1" w:styleId="Listaactual6">
    <w:name w:val="Lista actual6"/>
    <w:uiPriority w:val="99"/>
    <w:rsid w:val="00FE6A04"/>
    <w:pPr>
      <w:numPr>
        <w:numId w:val="8"/>
      </w:numPr>
    </w:pPr>
  </w:style>
  <w:style w:type="numbering" w:customStyle="1" w:styleId="Listaactual7">
    <w:name w:val="Lista actual7"/>
    <w:uiPriority w:val="99"/>
    <w:rsid w:val="00FE6A04"/>
    <w:pPr>
      <w:numPr>
        <w:numId w:val="9"/>
      </w:numPr>
    </w:pPr>
  </w:style>
  <w:style w:type="paragraph" w:styleId="Prrafodelista">
    <w:name w:val="List Paragraph"/>
    <w:basedOn w:val="Normal"/>
    <w:uiPriority w:val="34"/>
    <w:qFormat/>
    <w:rsid w:val="00FE6A04"/>
    <w:pPr>
      <w:ind w:left="720"/>
      <w:contextualSpacing/>
    </w:pPr>
  </w:style>
  <w:style w:type="numbering" w:customStyle="1" w:styleId="Listaactual8">
    <w:name w:val="Lista actual8"/>
    <w:uiPriority w:val="99"/>
    <w:rsid w:val="00BD6295"/>
    <w:pPr>
      <w:numPr>
        <w:numId w:val="12"/>
      </w:numPr>
    </w:pPr>
  </w:style>
  <w:style w:type="numbering" w:customStyle="1" w:styleId="Listaactual9">
    <w:name w:val="Lista actual9"/>
    <w:uiPriority w:val="99"/>
    <w:rsid w:val="00BD6295"/>
    <w:pPr>
      <w:numPr>
        <w:numId w:val="13"/>
      </w:numPr>
    </w:pPr>
  </w:style>
  <w:style w:type="numbering" w:customStyle="1" w:styleId="Listaactual10">
    <w:name w:val="Lista actual10"/>
    <w:uiPriority w:val="99"/>
    <w:rsid w:val="00335D2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elilla.une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anluis/Library/Group%20Containers/UBF8T346G9.Office/User%20Content.localized/Templates.localized/NormalUNE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NormalUNED.dotx</Template>
  <TotalTime>25</TotalTime>
  <Pages>2</Pages>
  <Words>874</Words>
  <Characters>5005</Characters>
  <Application>Microsoft Office Word</Application>
  <DocSecurity>0</DocSecurity>
  <Lines>131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Gema María Gómez Martinez</cp:lastModifiedBy>
  <cp:revision>13</cp:revision>
  <cp:lastPrinted>2026-03-02T19:47:00Z</cp:lastPrinted>
  <dcterms:created xsi:type="dcterms:W3CDTF">2026-03-01T09:28:00Z</dcterms:created>
  <dcterms:modified xsi:type="dcterms:W3CDTF">2026-03-02T19:53:00Z</dcterms:modified>
</cp:coreProperties>
</file>